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0545B0" w:rsidRPr="00B501FE">
        <w:trPr>
          <w:trHeight w:val="260"/>
        </w:trPr>
        <w:tc>
          <w:tcPr>
            <w:tcW w:w="9360" w:type="dxa"/>
          </w:tcPr>
          <w:p w:rsidR="000545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0545B0" w:rsidRPr="00B501FE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0545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0545B0" w:rsidRPr="00B501FE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0545B0" w:rsidRPr="00B501FE">
        <w:tc>
          <w:tcPr>
            <w:tcW w:w="9360" w:type="dxa"/>
          </w:tcPr>
          <w:p w:rsidR="000545B0" w:rsidRPr="00B501FE" w:rsidRDefault="000545B0" w:rsidP="00E1411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 xml:space="preserve">*Закон о основама система образовања и васпитања (“Службени гласник РС”, </w:t>
            </w:r>
            <w:hyperlink r:id="rId5" w:history="1">
              <w:r w:rsidRPr="00B501F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88/17</w:t>
              </w:r>
            </w:hyperlink>
            <w:r w:rsidRPr="00B501FE">
              <w:rPr>
                <w:rFonts w:ascii="Times New Roman" w:hAnsi="Times New Roman" w:cs="Times New Roman"/>
                <w:lang w:val="hr-HR"/>
              </w:rPr>
              <w:t xml:space="preserve">, </w:t>
            </w:r>
            <w:hyperlink r:id="rId6" w:history="1">
              <w:r w:rsidRPr="00B501F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B501FE">
              <w:rPr>
                <w:rFonts w:ascii="Times New Roman" w:hAnsi="Times New Roman" w:cs="Times New Roman"/>
              </w:rPr>
              <w:t>18</w:t>
            </w:r>
            <w:r w:rsidRPr="00B501FE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B501FE">
              <w:rPr>
                <w:rFonts w:ascii="Times New Roman" w:hAnsi="Times New Roman" w:cs="Times New Roman"/>
              </w:rPr>
              <w:t xml:space="preserve"> </w:t>
            </w:r>
            <w:r w:rsidRPr="00B501FE">
              <w:rPr>
                <w:rFonts w:ascii="Times New Roman" w:hAnsi="Times New Roman" w:cs="Times New Roman"/>
                <w:lang w:val="hr-HR"/>
              </w:rPr>
              <w:t xml:space="preserve">и </w:t>
            </w:r>
            <w:hyperlink r:id="rId7" w:history="1">
              <w:r w:rsidRPr="00B501F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B501FE">
              <w:rPr>
                <w:rFonts w:ascii="Times New Roman" w:hAnsi="Times New Roman" w:cs="Times New Roman"/>
              </w:rPr>
              <w:t>18</w:t>
            </w:r>
            <w:r w:rsidRPr="00B501FE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B501FE">
              <w:rPr>
                <w:rFonts w:ascii="Times New Roman" w:hAnsi="Times New Roman" w:cs="Times New Roman"/>
              </w:rPr>
              <w:t xml:space="preserve">, у даљем тексту: </w:t>
            </w:r>
            <w:r w:rsidRPr="00B501FE">
              <w:rPr>
                <w:rFonts w:ascii="Times New Roman" w:hAnsi="Times New Roman" w:cs="Times New Roman"/>
                <w:b/>
                <w:bCs/>
              </w:rPr>
              <w:t>Закон)</w:t>
            </w:r>
            <w:r w:rsidRPr="00B501FE">
              <w:rPr>
                <w:rFonts w:ascii="Times New Roman" w:hAnsi="Times New Roman" w:cs="Times New Roman"/>
              </w:rPr>
              <w:t xml:space="preserve"> и прописи донети на основу овог Закона</w:t>
            </w:r>
          </w:p>
        </w:tc>
      </w:tr>
      <w:tr w:rsidR="000545B0" w:rsidRPr="00B501FE">
        <w:tc>
          <w:tcPr>
            <w:tcW w:w="9360" w:type="dxa"/>
          </w:tcPr>
          <w:p w:rsidR="000545B0" w:rsidRPr="00C73AA4" w:rsidRDefault="000545B0" w:rsidP="00C73A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 xml:space="preserve">Контролна листа 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КЛ-00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0545B0" w:rsidRPr="00B50DAD" w:rsidRDefault="000545B0" w:rsidP="008431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0545B0" w:rsidRPr="00C73AA4" w:rsidRDefault="000545B0" w:rsidP="003D0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ОБАВЉАЊЕ ДЕЛАТНОСТИ УСТАНОВЕ</w:t>
            </w:r>
          </w:p>
        </w:tc>
      </w:tr>
      <w:tr w:rsidR="000545B0" w:rsidRPr="00B501FE">
        <w:tc>
          <w:tcPr>
            <w:tcW w:w="9360" w:type="dxa"/>
          </w:tcPr>
          <w:p w:rsidR="000545B0" w:rsidRPr="00B501FE" w:rsidRDefault="000545B0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0545B0" w:rsidRPr="00B501FE">
        <w:trPr>
          <w:trHeight w:val="240"/>
        </w:trPr>
        <w:tc>
          <w:tcPr>
            <w:tcW w:w="9360" w:type="dxa"/>
          </w:tcPr>
          <w:p w:rsidR="000545B0" w:rsidRPr="00B501FE" w:rsidRDefault="000545B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>Назив:</w:t>
            </w:r>
          </w:p>
        </w:tc>
      </w:tr>
      <w:tr w:rsidR="000545B0" w:rsidRPr="00B501FE">
        <w:trPr>
          <w:trHeight w:val="323"/>
        </w:trPr>
        <w:tc>
          <w:tcPr>
            <w:tcW w:w="9360" w:type="dxa"/>
          </w:tcPr>
          <w:p w:rsidR="000545B0" w:rsidRPr="00B501FE" w:rsidRDefault="000545B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0545B0" w:rsidRPr="00B501FE">
        <w:trPr>
          <w:trHeight w:val="285"/>
        </w:trPr>
        <w:tc>
          <w:tcPr>
            <w:tcW w:w="9360" w:type="dxa"/>
          </w:tcPr>
          <w:p w:rsidR="000545B0" w:rsidRPr="00B501FE" w:rsidRDefault="000545B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0545B0" w:rsidRPr="00B501FE">
        <w:trPr>
          <w:trHeight w:val="195"/>
        </w:trPr>
        <w:tc>
          <w:tcPr>
            <w:tcW w:w="9360" w:type="dxa"/>
          </w:tcPr>
          <w:p w:rsidR="000545B0" w:rsidRPr="00B501FE" w:rsidRDefault="000545B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>ПИБ:</w:t>
            </w:r>
          </w:p>
        </w:tc>
      </w:tr>
      <w:tr w:rsidR="000545B0" w:rsidRPr="00B501FE">
        <w:tc>
          <w:tcPr>
            <w:tcW w:w="9360" w:type="dxa"/>
          </w:tcPr>
          <w:p w:rsidR="000545B0" w:rsidRPr="00B501FE" w:rsidRDefault="000545B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0545B0" w:rsidRPr="00B501FE">
        <w:tc>
          <w:tcPr>
            <w:tcW w:w="9360" w:type="dxa"/>
          </w:tcPr>
          <w:p w:rsidR="000545B0" w:rsidRPr="00B501FE" w:rsidRDefault="000545B0" w:rsidP="009C39A5">
            <w:pPr>
              <w:pStyle w:val="NoSpacing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B501FE">
              <w:rPr>
                <w:rFonts w:ascii="Times New Roman" w:hAnsi="Times New Roman" w:cs="Times New Roman"/>
              </w:rPr>
              <w:t>:</w:t>
            </w:r>
          </w:p>
        </w:tc>
      </w:tr>
    </w:tbl>
    <w:p w:rsidR="000545B0" w:rsidRDefault="000545B0" w:rsidP="00C81817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0545B0" w:rsidRPr="00AB5AB0">
        <w:tc>
          <w:tcPr>
            <w:tcW w:w="9468" w:type="dxa"/>
            <w:gridSpan w:val="5"/>
          </w:tcPr>
          <w:p w:rsidR="000545B0" w:rsidRPr="00AB5AB0" w:rsidRDefault="000545B0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0545B0" w:rsidRPr="00AB5AB0" w:rsidRDefault="000545B0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0545B0" w:rsidRPr="00AB5AB0">
        <w:tc>
          <w:tcPr>
            <w:tcW w:w="9468" w:type="dxa"/>
            <w:gridSpan w:val="5"/>
          </w:tcPr>
          <w:p w:rsidR="000545B0" w:rsidRPr="00AB5AB0" w:rsidRDefault="000545B0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0545B0" w:rsidRPr="00AB5AB0">
        <w:trPr>
          <w:trHeight w:val="255"/>
        </w:trPr>
        <w:tc>
          <w:tcPr>
            <w:tcW w:w="5311" w:type="dxa"/>
            <w:vMerge w:val="restart"/>
          </w:tcPr>
          <w:p w:rsidR="000545B0" w:rsidRPr="00AB5AB0" w:rsidRDefault="000545B0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0545B0" w:rsidRPr="00F1344A" w:rsidRDefault="000545B0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0545B0" w:rsidRPr="00AB5AB0">
        <w:trPr>
          <w:trHeight w:val="2258"/>
        </w:trPr>
        <w:tc>
          <w:tcPr>
            <w:tcW w:w="5311" w:type="dxa"/>
            <w:vMerge/>
          </w:tcPr>
          <w:p w:rsidR="000545B0" w:rsidRPr="00AB5AB0" w:rsidRDefault="000545B0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0545B0" w:rsidRPr="00015727" w:rsidRDefault="000545B0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0545B0" w:rsidRPr="00015727" w:rsidRDefault="000545B0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0545B0" w:rsidRPr="00015727" w:rsidRDefault="000545B0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0545B0" w:rsidRPr="00015727" w:rsidRDefault="000545B0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0545B0" w:rsidRPr="00AB5AB0">
        <w:tc>
          <w:tcPr>
            <w:tcW w:w="5311" w:type="dxa"/>
          </w:tcPr>
          <w:p w:rsidR="000545B0" w:rsidRPr="00B501FE" w:rsidRDefault="000545B0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 xml:space="preserve">Делатност усаглашена са Законом </w:t>
            </w:r>
          </w:p>
        </w:tc>
        <w:tc>
          <w:tcPr>
            <w:tcW w:w="1357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B0" w:rsidRPr="00AB5AB0">
        <w:tc>
          <w:tcPr>
            <w:tcW w:w="5311" w:type="dxa"/>
          </w:tcPr>
          <w:p w:rsidR="000545B0" w:rsidRPr="00B501FE" w:rsidRDefault="000545B0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>Извршен упис у регистар надлежног органа</w:t>
            </w:r>
          </w:p>
        </w:tc>
        <w:tc>
          <w:tcPr>
            <w:tcW w:w="1357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B0" w:rsidRPr="00AB5AB0">
        <w:tc>
          <w:tcPr>
            <w:tcW w:w="5311" w:type="dxa"/>
          </w:tcPr>
          <w:p w:rsidR="000545B0" w:rsidRPr="00B501FE" w:rsidRDefault="000545B0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 xml:space="preserve">Извршена верификација </w:t>
            </w:r>
          </w:p>
        </w:tc>
        <w:tc>
          <w:tcPr>
            <w:tcW w:w="1357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B0" w:rsidRPr="00AB5AB0">
        <w:tc>
          <w:tcPr>
            <w:tcW w:w="5311" w:type="dxa"/>
          </w:tcPr>
          <w:p w:rsidR="000545B0" w:rsidRPr="00B501FE" w:rsidRDefault="000545B0" w:rsidP="00CF7CB9">
            <w:pPr>
              <w:pStyle w:val="NoSpacing"/>
              <w:numPr>
                <w:ilvl w:val="0"/>
                <w:numId w:val="9"/>
              </w:numPr>
              <w:ind w:left="432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 xml:space="preserve">Услови за рад и обављање делатности у време надзора/самопроцене у оквирима </w:t>
            </w:r>
            <w:r>
              <w:rPr>
                <w:rFonts w:ascii="Times New Roman" w:hAnsi="Times New Roman" w:cs="Times New Roman"/>
              </w:rPr>
              <w:t>су услова извршене верификације</w:t>
            </w:r>
          </w:p>
        </w:tc>
        <w:tc>
          <w:tcPr>
            <w:tcW w:w="1357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B0" w:rsidRPr="00AB5AB0">
        <w:tc>
          <w:tcPr>
            <w:tcW w:w="5311" w:type="dxa"/>
          </w:tcPr>
          <w:p w:rsidR="000545B0" w:rsidRPr="00B501FE" w:rsidRDefault="000545B0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 xml:space="preserve">Сагласност Министарства за организовање издвојеног одељења </w:t>
            </w:r>
          </w:p>
        </w:tc>
        <w:tc>
          <w:tcPr>
            <w:tcW w:w="1357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B0" w:rsidRPr="00AB5AB0">
        <w:tc>
          <w:tcPr>
            <w:tcW w:w="5311" w:type="dxa"/>
          </w:tcPr>
          <w:p w:rsidR="000545B0" w:rsidRPr="00B501FE" w:rsidRDefault="000545B0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 xml:space="preserve">Сагласност Министарства за обављање проширене делатности </w:t>
            </w:r>
          </w:p>
        </w:tc>
        <w:tc>
          <w:tcPr>
            <w:tcW w:w="1357" w:type="dxa"/>
          </w:tcPr>
          <w:p w:rsidR="000545B0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</w:p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545B0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</w:p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B0" w:rsidRPr="00AB5AB0">
        <w:tc>
          <w:tcPr>
            <w:tcW w:w="5311" w:type="dxa"/>
          </w:tcPr>
          <w:p w:rsidR="000545B0" w:rsidRPr="00B501FE" w:rsidRDefault="000545B0" w:rsidP="00CF7CB9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B501FE">
              <w:rPr>
                <w:rFonts w:ascii="Times New Roman" w:hAnsi="Times New Roman" w:cs="Times New Roman"/>
              </w:rPr>
              <w:t xml:space="preserve">Ученичка задруга уписана у регистар надлежног органа </w:t>
            </w:r>
          </w:p>
        </w:tc>
        <w:tc>
          <w:tcPr>
            <w:tcW w:w="1357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545B0" w:rsidRPr="009D7C48" w:rsidRDefault="000545B0" w:rsidP="00CF7CB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545B0" w:rsidRPr="00AB5AB0" w:rsidRDefault="000545B0" w:rsidP="00CF7C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45B0" w:rsidRDefault="000545B0" w:rsidP="00C81817">
      <w:pPr>
        <w:pStyle w:val="NoSpacing"/>
        <w:jc w:val="both"/>
        <w:rPr>
          <w:rFonts w:ascii="Times New Roman" w:hAnsi="Times New Roman" w:cs="Times New Roman"/>
        </w:rPr>
      </w:pPr>
    </w:p>
    <w:p w:rsidR="000545B0" w:rsidRDefault="000545B0" w:rsidP="00C81817">
      <w:pPr>
        <w:pStyle w:val="NoSpacing"/>
        <w:jc w:val="both"/>
        <w:rPr>
          <w:rFonts w:ascii="Times New Roman" w:hAnsi="Times New Roman" w:cs="Times New Roman"/>
        </w:rPr>
      </w:pPr>
    </w:p>
    <w:p w:rsidR="000545B0" w:rsidRPr="001D6839" w:rsidRDefault="000545B0" w:rsidP="00CF7CB9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0545B0" w:rsidRDefault="000545B0" w:rsidP="00CF7C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0545B0" w:rsidRPr="001D6839" w:rsidRDefault="000545B0" w:rsidP="00CF7CB9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0545B0" w:rsidRPr="001D6839" w:rsidRDefault="000545B0" w:rsidP="00CF7C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</w:p>
    <w:p w:rsidR="000545B0" w:rsidRPr="001D6839" w:rsidRDefault="000545B0" w:rsidP="00CF7CB9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0545B0" w:rsidRPr="00015727">
        <w:tc>
          <w:tcPr>
            <w:tcW w:w="7578" w:type="dxa"/>
            <w:vAlign w:val="center"/>
          </w:tcPr>
          <w:p w:rsidR="000545B0" w:rsidRPr="00015727" w:rsidRDefault="000545B0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0545B0" w:rsidRPr="00CF7CB9" w:rsidRDefault="000545B0" w:rsidP="007E65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0545B0" w:rsidRPr="00015727">
        <w:tc>
          <w:tcPr>
            <w:tcW w:w="7578" w:type="dxa"/>
            <w:vAlign w:val="center"/>
          </w:tcPr>
          <w:p w:rsidR="000545B0" w:rsidRPr="00015727" w:rsidRDefault="000545B0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0545B0" w:rsidRPr="001D29A0" w:rsidRDefault="000545B0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45B0" w:rsidRPr="00015727">
        <w:tc>
          <w:tcPr>
            <w:tcW w:w="7578" w:type="dxa"/>
            <w:vAlign w:val="center"/>
          </w:tcPr>
          <w:p w:rsidR="000545B0" w:rsidRDefault="000545B0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0545B0" w:rsidRPr="001D29A0" w:rsidRDefault="000545B0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545B0" w:rsidRPr="001D6839" w:rsidRDefault="000545B0" w:rsidP="00CF7CB9">
      <w:pPr>
        <w:rPr>
          <w:rFonts w:ascii="Times New Roman" w:hAnsi="Times New Roman" w:cs="Times New Roman"/>
        </w:rPr>
      </w:pPr>
    </w:p>
    <w:p w:rsidR="000545B0" w:rsidRDefault="000545B0" w:rsidP="00CF7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0545B0" w:rsidRPr="00015727">
        <w:tc>
          <w:tcPr>
            <w:tcW w:w="1800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0545B0" w:rsidRPr="00015727">
        <w:trPr>
          <w:trHeight w:val="413"/>
        </w:trPr>
        <w:tc>
          <w:tcPr>
            <w:tcW w:w="1800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0545B0" w:rsidRPr="00015727">
        <w:tc>
          <w:tcPr>
            <w:tcW w:w="1800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0545B0" w:rsidRPr="00015727">
        <w:tc>
          <w:tcPr>
            <w:tcW w:w="1800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0545B0" w:rsidRPr="00015727">
        <w:tc>
          <w:tcPr>
            <w:tcW w:w="1800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0545B0" w:rsidRPr="00015727">
        <w:tc>
          <w:tcPr>
            <w:tcW w:w="1800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0545B0" w:rsidRPr="00015727" w:rsidRDefault="000545B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0545B0" w:rsidRDefault="000545B0" w:rsidP="00CF7CB9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0545B0" w:rsidRPr="00AB5AB0">
        <w:trPr>
          <w:trHeight w:val="1448"/>
        </w:trPr>
        <w:tc>
          <w:tcPr>
            <w:tcW w:w="9576" w:type="dxa"/>
          </w:tcPr>
          <w:p w:rsidR="000545B0" w:rsidRDefault="000545B0" w:rsidP="007E65EF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0545B0" w:rsidRDefault="000545B0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545B0" w:rsidRDefault="000545B0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545B0" w:rsidRPr="00AB5AB0" w:rsidRDefault="000545B0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545B0" w:rsidRPr="00AB5AB0" w:rsidRDefault="000545B0" w:rsidP="007E65E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545B0" w:rsidRPr="00AB5AB0" w:rsidRDefault="000545B0" w:rsidP="00CF7CB9">
      <w:pPr>
        <w:tabs>
          <w:tab w:val="left" w:pos="8445"/>
        </w:tabs>
        <w:rPr>
          <w:rFonts w:ascii="Times New Roman" w:hAnsi="Times New Roman" w:cs="Times New Roman"/>
        </w:rPr>
      </w:pPr>
    </w:p>
    <w:p w:rsidR="000545B0" w:rsidRPr="00AB5AB0" w:rsidRDefault="000545B0" w:rsidP="00CF7CB9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0545B0" w:rsidRPr="00AB5AB0" w:rsidRDefault="000545B0" w:rsidP="00CF7CB9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p w:rsidR="000545B0" w:rsidRDefault="000545B0" w:rsidP="00C81817">
      <w:pPr>
        <w:pStyle w:val="NoSpacing"/>
        <w:jc w:val="both"/>
        <w:rPr>
          <w:rFonts w:ascii="Times New Roman" w:hAnsi="Times New Roman" w:cs="Times New Roman"/>
        </w:rPr>
      </w:pPr>
    </w:p>
    <w:sectPr w:rsidR="000545B0" w:rsidSect="006F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2F34BA1"/>
    <w:multiLevelType w:val="hybridMultilevel"/>
    <w:tmpl w:val="D33C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1240A"/>
    <w:rsid w:val="000131EE"/>
    <w:rsid w:val="00015522"/>
    <w:rsid w:val="00015727"/>
    <w:rsid w:val="00015C62"/>
    <w:rsid w:val="000277D7"/>
    <w:rsid w:val="00053BED"/>
    <w:rsid w:val="000545B0"/>
    <w:rsid w:val="00064A5A"/>
    <w:rsid w:val="00080C74"/>
    <w:rsid w:val="000852EE"/>
    <w:rsid w:val="00087821"/>
    <w:rsid w:val="000E769F"/>
    <w:rsid w:val="001150BA"/>
    <w:rsid w:val="00132DDE"/>
    <w:rsid w:val="001412CC"/>
    <w:rsid w:val="0014420B"/>
    <w:rsid w:val="001830C6"/>
    <w:rsid w:val="001871C8"/>
    <w:rsid w:val="001A508F"/>
    <w:rsid w:val="001B6B55"/>
    <w:rsid w:val="001B7A0C"/>
    <w:rsid w:val="001C2131"/>
    <w:rsid w:val="001D21C2"/>
    <w:rsid w:val="001D29A0"/>
    <w:rsid w:val="001D6839"/>
    <w:rsid w:val="001E66AC"/>
    <w:rsid w:val="001F709D"/>
    <w:rsid w:val="001F7227"/>
    <w:rsid w:val="002063D1"/>
    <w:rsid w:val="00216F61"/>
    <w:rsid w:val="00223145"/>
    <w:rsid w:val="002628E6"/>
    <w:rsid w:val="0026472C"/>
    <w:rsid w:val="00291968"/>
    <w:rsid w:val="002A16B0"/>
    <w:rsid w:val="002D4AF4"/>
    <w:rsid w:val="002F3C99"/>
    <w:rsid w:val="002F71E1"/>
    <w:rsid w:val="002F7C5C"/>
    <w:rsid w:val="00300E02"/>
    <w:rsid w:val="003300CC"/>
    <w:rsid w:val="003417D8"/>
    <w:rsid w:val="00354A59"/>
    <w:rsid w:val="00360977"/>
    <w:rsid w:val="00364071"/>
    <w:rsid w:val="00364B6C"/>
    <w:rsid w:val="003660C1"/>
    <w:rsid w:val="003944A6"/>
    <w:rsid w:val="003D0589"/>
    <w:rsid w:val="003D0D35"/>
    <w:rsid w:val="003D19FD"/>
    <w:rsid w:val="003D354B"/>
    <w:rsid w:val="003D6C73"/>
    <w:rsid w:val="003E7D46"/>
    <w:rsid w:val="004134AB"/>
    <w:rsid w:val="00415C4A"/>
    <w:rsid w:val="00416FDB"/>
    <w:rsid w:val="004248F2"/>
    <w:rsid w:val="00427C5F"/>
    <w:rsid w:val="004727DB"/>
    <w:rsid w:val="004C2AF9"/>
    <w:rsid w:val="004D02EB"/>
    <w:rsid w:val="004D0860"/>
    <w:rsid w:val="004D0D05"/>
    <w:rsid w:val="004E7FEC"/>
    <w:rsid w:val="004F757B"/>
    <w:rsid w:val="00503853"/>
    <w:rsid w:val="00503858"/>
    <w:rsid w:val="00524808"/>
    <w:rsid w:val="00557C10"/>
    <w:rsid w:val="0057796D"/>
    <w:rsid w:val="0059144E"/>
    <w:rsid w:val="00594C83"/>
    <w:rsid w:val="00597D36"/>
    <w:rsid w:val="005C6AAB"/>
    <w:rsid w:val="005F1C92"/>
    <w:rsid w:val="00610C7E"/>
    <w:rsid w:val="00617708"/>
    <w:rsid w:val="0062612B"/>
    <w:rsid w:val="00633DB0"/>
    <w:rsid w:val="0065454B"/>
    <w:rsid w:val="00662FF6"/>
    <w:rsid w:val="006724F3"/>
    <w:rsid w:val="006A2D2E"/>
    <w:rsid w:val="006B3416"/>
    <w:rsid w:val="006D1DC2"/>
    <w:rsid w:val="006D3CF2"/>
    <w:rsid w:val="006D6138"/>
    <w:rsid w:val="006F7143"/>
    <w:rsid w:val="00711732"/>
    <w:rsid w:val="00735736"/>
    <w:rsid w:val="00740029"/>
    <w:rsid w:val="00751C08"/>
    <w:rsid w:val="00752F53"/>
    <w:rsid w:val="0076153D"/>
    <w:rsid w:val="007903CA"/>
    <w:rsid w:val="007A6C60"/>
    <w:rsid w:val="007C458B"/>
    <w:rsid w:val="007C73CD"/>
    <w:rsid w:val="007E0D8D"/>
    <w:rsid w:val="007E51C5"/>
    <w:rsid w:val="007E65EF"/>
    <w:rsid w:val="007E7E7C"/>
    <w:rsid w:val="007F4D2F"/>
    <w:rsid w:val="00843131"/>
    <w:rsid w:val="00844E22"/>
    <w:rsid w:val="00883073"/>
    <w:rsid w:val="00887D21"/>
    <w:rsid w:val="00893169"/>
    <w:rsid w:val="008A117B"/>
    <w:rsid w:val="008A5262"/>
    <w:rsid w:val="008B3CB6"/>
    <w:rsid w:val="008C7E86"/>
    <w:rsid w:val="008D4535"/>
    <w:rsid w:val="00915D05"/>
    <w:rsid w:val="00921645"/>
    <w:rsid w:val="00925C3A"/>
    <w:rsid w:val="009334B1"/>
    <w:rsid w:val="00946977"/>
    <w:rsid w:val="0097364D"/>
    <w:rsid w:val="00991330"/>
    <w:rsid w:val="009A4A67"/>
    <w:rsid w:val="009B6CF5"/>
    <w:rsid w:val="009C39A5"/>
    <w:rsid w:val="009D0C4C"/>
    <w:rsid w:val="009D7C48"/>
    <w:rsid w:val="00A16886"/>
    <w:rsid w:val="00A30587"/>
    <w:rsid w:val="00A53090"/>
    <w:rsid w:val="00A6565D"/>
    <w:rsid w:val="00A87D57"/>
    <w:rsid w:val="00A94525"/>
    <w:rsid w:val="00AB5AB0"/>
    <w:rsid w:val="00AD555C"/>
    <w:rsid w:val="00AE0334"/>
    <w:rsid w:val="00B079EA"/>
    <w:rsid w:val="00B501FE"/>
    <w:rsid w:val="00B50DAD"/>
    <w:rsid w:val="00B54545"/>
    <w:rsid w:val="00B609D3"/>
    <w:rsid w:val="00B61E9D"/>
    <w:rsid w:val="00B621BF"/>
    <w:rsid w:val="00B803EF"/>
    <w:rsid w:val="00BB4291"/>
    <w:rsid w:val="00BD0AF5"/>
    <w:rsid w:val="00BD127F"/>
    <w:rsid w:val="00BE594A"/>
    <w:rsid w:val="00BE6E35"/>
    <w:rsid w:val="00BF6A6B"/>
    <w:rsid w:val="00C1000B"/>
    <w:rsid w:val="00C51ECB"/>
    <w:rsid w:val="00C640B3"/>
    <w:rsid w:val="00C6559C"/>
    <w:rsid w:val="00C73AA4"/>
    <w:rsid w:val="00C81817"/>
    <w:rsid w:val="00C85514"/>
    <w:rsid w:val="00C86515"/>
    <w:rsid w:val="00C90E54"/>
    <w:rsid w:val="00CC575C"/>
    <w:rsid w:val="00CD2CFB"/>
    <w:rsid w:val="00CD5D19"/>
    <w:rsid w:val="00CF7CB9"/>
    <w:rsid w:val="00D2612C"/>
    <w:rsid w:val="00D4634A"/>
    <w:rsid w:val="00D600DD"/>
    <w:rsid w:val="00D64B59"/>
    <w:rsid w:val="00D76C30"/>
    <w:rsid w:val="00D80D66"/>
    <w:rsid w:val="00DB41D3"/>
    <w:rsid w:val="00DC77A1"/>
    <w:rsid w:val="00DE5FA8"/>
    <w:rsid w:val="00DF7627"/>
    <w:rsid w:val="00E14110"/>
    <w:rsid w:val="00E1432D"/>
    <w:rsid w:val="00E17C0B"/>
    <w:rsid w:val="00E2190D"/>
    <w:rsid w:val="00E300C3"/>
    <w:rsid w:val="00E500E1"/>
    <w:rsid w:val="00E95888"/>
    <w:rsid w:val="00EB34F6"/>
    <w:rsid w:val="00EC22E8"/>
    <w:rsid w:val="00EE13F4"/>
    <w:rsid w:val="00EE462B"/>
    <w:rsid w:val="00EE5D81"/>
    <w:rsid w:val="00EF2D39"/>
    <w:rsid w:val="00F1344A"/>
    <w:rsid w:val="00F44AA3"/>
    <w:rsid w:val="00F65AAE"/>
    <w:rsid w:val="00FA028B"/>
    <w:rsid w:val="00FA6DC3"/>
    <w:rsid w:val="00FD79E0"/>
    <w:rsid w:val="00FE354F"/>
    <w:rsid w:val="00FE5CB7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43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7C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0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0390486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8403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92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84039050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840390520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38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84039055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8403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0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0461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840390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8403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403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44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4039046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40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03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45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0390466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840390501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840390502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8403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5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4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4039054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5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403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2018-07-21T09:33:00Z</cp:lastPrinted>
  <dcterms:created xsi:type="dcterms:W3CDTF">2018-10-05T06:27:00Z</dcterms:created>
  <dcterms:modified xsi:type="dcterms:W3CDTF">2018-10-05T06:27:00Z</dcterms:modified>
</cp:coreProperties>
</file>